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и детей, оставшихся без 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муниципальных </w:t>
      </w:r>
      <w:r w:rsidRPr="008F18D3">
        <w:rPr>
          <w:bCs/>
          <w:sz w:val="28"/>
          <w:szCs w:val="28"/>
        </w:rPr>
        <w:lastRenderedPageBreak/>
        <w:t>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ребенку-сироте или лицу из числа детей-сирот бесплатного проезда к месту лечения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sectPr w:rsidR="00472D68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A1" w:rsidRDefault="00DA73A1" w:rsidP="00472D68">
      <w:r>
        <w:separator/>
      </w:r>
    </w:p>
  </w:endnote>
  <w:endnote w:type="continuationSeparator" w:id="0">
    <w:p w:rsidR="00DA73A1" w:rsidRDefault="00DA73A1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A1" w:rsidRDefault="00DA73A1" w:rsidP="00472D68">
      <w:r>
        <w:separator/>
      </w:r>
    </w:p>
  </w:footnote>
  <w:footnote w:type="continuationSeparator" w:id="0">
    <w:p w:rsidR="00DA73A1" w:rsidRDefault="00DA73A1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8" w:rsidRPr="00EA1476" w:rsidRDefault="00472D68">
    <w:pPr>
      <w:pStyle w:val="af6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4D559B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0D55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16474"/>
    <w:rsid w:val="004253F9"/>
    <w:rsid w:val="00437CE1"/>
    <w:rsid w:val="004467AA"/>
    <w:rsid w:val="00472D68"/>
    <w:rsid w:val="00480075"/>
    <w:rsid w:val="004A56AD"/>
    <w:rsid w:val="004B1857"/>
    <w:rsid w:val="004D559B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A73A1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8BF4144-FA12-46B6-90C9-5E67F585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CDB6-C72B-4316-8F8A-EDE93286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0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 Windows</cp:lastModifiedBy>
  <cp:revision>3</cp:revision>
  <cp:lastPrinted>2024-11-19T02:27:00Z</cp:lastPrinted>
  <dcterms:created xsi:type="dcterms:W3CDTF">2024-11-28T01:21:00Z</dcterms:created>
  <dcterms:modified xsi:type="dcterms:W3CDTF">2024-11-28T01:24:00Z</dcterms:modified>
</cp:coreProperties>
</file>